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512384" w:rsidRPr="00512384" w14:paraId="5D1B9030" w14:textId="77777777" w:rsidTr="00512384">
        <w:trPr>
          <w:trHeight w:val="1006"/>
        </w:trPr>
        <w:tc>
          <w:tcPr>
            <w:tcW w:w="1774" w:type="dxa"/>
            <w:hideMark/>
          </w:tcPr>
          <w:p w14:paraId="2D5B77B4" w14:textId="220C5B58" w:rsidR="00512384" w:rsidRDefault="00253F0D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1A26EBFC" wp14:editId="3F93BED2">
                  <wp:extent cx="744855" cy="73215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32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290C046A" w14:textId="77777777" w:rsidR="00512384" w:rsidRDefault="0051238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4D12300C" w14:textId="77777777" w:rsidR="00512384" w:rsidRDefault="00512384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4DCA1885" w14:textId="77777777" w:rsidR="00512384" w:rsidRDefault="0051238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05777488" w14:textId="77777777" w:rsidR="00AE26D8" w:rsidRDefault="00AE26D8" w:rsidP="00AE26D8">
      <w:pPr>
        <w:jc w:val="center"/>
        <w:rPr>
          <w:sz w:val="24"/>
        </w:rPr>
      </w:pPr>
    </w:p>
    <w:p w14:paraId="52BE38E2" w14:textId="56D2A74C" w:rsidR="00326616" w:rsidRDefault="00DB30D3" w:rsidP="002B60CA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Hand </w:t>
      </w:r>
      <w:r w:rsidR="00326616" w:rsidRPr="006521AD">
        <w:rPr>
          <w:rFonts w:ascii="Verdana" w:hAnsi="Verdana"/>
          <w:sz w:val="32"/>
          <w:szCs w:val="32"/>
          <w:u w:val="single"/>
        </w:rPr>
        <w:t>Winch</w:t>
      </w:r>
      <w:r w:rsidR="00125C9D">
        <w:rPr>
          <w:rFonts w:ascii="Verdana" w:hAnsi="Verdana"/>
          <w:sz w:val="32"/>
          <w:szCs w:val="32"/>
          <w:u w:val="single"/>
        </w:rPr>
        <w:t xml:space="preserve"> or Hoist</w:t>
      </w:r>
    </w:p>
    <w:p w14:paraId="6A68EBBE" w14:textId="77777777" w:rsidR="00F8629C" w:rsidRPr="00F8629C" w:rsidRDefault="00F8629C" w:rsidP="00F8629C"/>
    <w:p w14:paraId="669907C5" w14:textId="77777777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DB30D3">
        <w:rPr>
          <w:rFonts w:ascii="Verdana" w:hAnsi="Verdana"/>
          <w:sz w:val="32"/>
          <w:szCs w:val="32"/>
          <w:u w:val="single"/>
        </w:rPr>
        <w:t>Required</w:t>
      </w:r>
      <w:r>
        <w:rPr>
          <w:rFonts w:ascii="Verdana" w:hAnsi="Verdana"/>
          <w:sz w:val="32"/>
          <w:szCs w:val="32"/>
          <w:u w:val="single"/>
        </w:rPr>
        <w:t xml:space="preserve"> for </w:t>
      </w:r>
      <w:r w:rsidR="00DB30D3">
        <w:rPr>
          <w:rFonts w:ascii="Verdana" w:hAnsi="Verdana"/>
          <w:sz w:val="32"/>
          <w:szCs w:val="32"/>
          <w:u w:val="single"/>
        </w:rPr>
        <w:t>Q</w:t>
      </w:r>
      <w:r>
        <w:rPr>
          <w:rFonts w:ascii="Verdana" w:hAnsi="Verdana"/>
          <w:sz w:val="32"/>
          <w:szCs w:val="32"/>
          <w:u w:val="single"/>
        </w:rPr>
        <w:t>uotatio</w:t>
      </w:r>
      <w:r w:rsidR="00DB30D3">
        <w:rPr>
          <w:rFonts w:ascii="Verdana" w:hAnsi="Verdana"/>
          <w:sz w:val="32"/>
          <w:szCs w:val="32"/>
          <w:u w:val="single"/>
        </w:rPr>
        <w:t>ns</w:t>
      </w:r>
    </w:p>
    <w:p w14:paraId="17CC1052" w14:textId="5628CFC2" w:rsidR="002B60CA" w:rsidRDefault="002B60CA" w:rsidP="002B60CA"/>
    <w:p w14:paraId="76B7295A" w14:textId="77777777" w:rsidR="00F8629C" w:rsidRPr="002B60CA" w:rsidRDefault="00F8629C" w:rsidP="002B60CA"/>
    <w:p w14:paraId="0A9AE805" w14:textId="0C8033FC" w:rsidR="00B32AB9" w:rsidRPr="00F827FD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1.  </w:t>
      </w:r>
      <w:r w:rsidR="00B32AB9" w:rsidRPr="00F827FD">
        <w:rPr>
          <w:rFonts w:ascii="Verdana" w:hAnsi="Verdana"/>
          <w:sz w:val="20"/>
        </w:rPr>
        <w:t xml:space="preserve">What is the </w:t>
      </w:r>
      <w:r w:rsidR="00F8629C">
        <w:rPr>
          <w:rFonts w:ascii="Verdana" w:hAnsi="Verdana"/>
          <w:sz w:val="20"/>
        </w:rPr>
        <w:t xml:space="preserve">project a </w:t>
      </w:r>
      <w:r w:rsidR="00DB30D3">
        <w:rPr>
          <w:rFonts w:ascii="Verdana" w:hAnsi="Verdana"/>
          <w:sz w:val="20"/>
        </w:rPr>
        <w:t xml:space="preserve">hand </w:t>
      </w:r>
      <w:r w:rsidRPr="00F827FD">
        <w:rPr>
          <w:rFonts w:ascii="Verdana" w:hAnsi="Verdana"/>
          <w:sz w:val="20"/>
        </w:rPr>
        <w:t xml:space="preserve">winch or </w:t>
      </w:r>
      <w:r w:rsidR="00F8629C">
        <w:rPr>
          <w:rFonts w:ascii="Verdana" w:hAnsi="Verdana"/>
          <w:sz w:val="20"/>
        </w:rPr>
        <w:t xml:space="preserve">hand </w:t>
      </w:r>
      <w:r w:rsidRPr="00F827FD">
        <w:rPr>
          <w:rFonts w:ascii="Verdana" w:hAnsi="Verdana"/>
          <w:sz w:val="20"/>
        </w:rPr>
        <w:t xml:space="preserve">hoist </w:t>
      </w:r>
      <w:r w:rsidR="00B32AB9" w:rsidRPr="00F827FD">
        <w:rPr>
          <w:rFonts w:ascii="Verdana" w:hAnsi="Verdana"/>
          <w:sz w:val="20"/>
        </w:rPr>
        <w:t>application?</w:t>
      </w:r>
      <w:r w:rsidR="008A63E2" w:rsidRPr="00F827FD">
        <w:rPr>
          <w:rFonts w:ascii="Verdana" w:hAnsi="Verdana"/>
          <w:sz w:val="20"/>
        </w:rPr>
        <w:t xml:space="preserve"> </w:t>
      </w:r>
    </w:p>
    <w:p w14:paraId="608ED430" w14:textId="77777777" w:rsidR="00F8629C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</w:r>
    </w:p>
    <w:p w14:paraId="73C3AD34" w14:textId="39C1F2DD" w:rsidR="002B60CA" w:rsidRPr="00F827FD" w:rsidRDefault="002B60CA" w:rsidP="00F8629C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Pulling along ground?</w:t>
      </w:r>
      <w:r w:rsidR="00F8629C">
        <w:rPr>
          <w:rFonts w:ascii="Verdana" w:hAnsi="Verdana"/>
          <w:sz w:val="20"/>
        </w:rPr>
        <w:t xml:space="preserve"> (Winch)</w:t>
      </w:r>
    </w:p>
    <w:p w14:paraId="34D8963B" w14:textId="32454E6C" w:rsidR="002B60CA" w:rsidRPr="00F827FD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>- Lifting overhead?</w:t>
      </w:r>
      <w:r w:rsidR="00F8629C">
        <w:rPr>
          <w:rFonts w:ascii="Verdana" w:hAnsi="Verdana"/>
          <w:sz w:val="20"/>
        </w:rPr>
        <w:t xml:space="preserve"> (Hoist if above 30 degrees)</w:t>
      </w:r>
    </w:p>
    <w:p w14:paraId="74083676" w14:textId="77777777" w:rsidR="002B60CA" w:rsidRPr="00F827FD" w:rsidRDefault="002B60CA" w:rsidP="002B60CA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Pr="00F827FD">
        <w:rPr>
          <w:rFonts w:ascii="Verdana" w:hAnsi="Verdana"/>
          <w:sz w:val="20"/>
        </w:rPr>
        <w:tab/>
        <w:t xml:space="preserve">- Give specific details…… </w:t>
      </w:r>
    </w:p>
    <w:p w14:paraId="7A1E55AF" w14:textId="77777777" w:rsidR="00B32AB9" w:rsidRPr="00F827FD" w:rsidRDefault="00B32AB9">
      <w:pPr>
        <w:rPr>
          <w:rFonts w:ascii="Verdana" w:hAnsi="Verdana"/>
          <w:sz w:val="20"/>
        </w:rPr>
      </w:pPr>
    </w:p>
    <w:p w14:paraId="78CA0E7C" w14:textId="27AB12DA" w:rsidR="00326616" w:rsidRDefault="00DB30D3" w:rsidP="006521A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2</w:t>
      </w:r>
      <w:r w:rsidR="00B32AB9" w:rsidRPr="00F827FD">
        <w:rPr>
          <w:rFonts w:ascii="Verdana" w:hAnsi="Verdana"/>
          <w:sz w:val="20"/>
        </w:rPr>
        <w:t xml:space="preserve">.  </w:t>
      </w:r>
      <w:r w:rsidR="00326616" w:rsidRPr="00F827FD">
        <w:rPr>
          <w:rFonts w:ascii="Verdana" w:hAnsi="Verdana"/>
          <w:sz w:val="20"/>
        </w:rPr>
        <w:t>Line pull needed</w:t>
      </w:r>
      <w:r w:rsidR="005D307D" w:rsidRPr="00F827FD">
        <w:rPr>
          <w:rFonts w:ascii="Verdana" w:hAnsi="Verdana"/>
          <w:sz w:val="20"/>
        </w:rPr>
        <w:t xml:space="preserve"> (how heavy is maximum load)</w:t>
      </w:r>
      <w:r w:rsidR="00F8629C">
        <w:rPr>
          <w:rFonts w:ascii="Verdana" w:hAnsi="Verdana"/>
          <w:sz w:val="20"/>
        </w:rPr>
        <w:t xml:space="preserve"> at the winch</w:t>
      </w:r>
      <w:r w:rsidR="005D307D" w:rsidRPr="00F827FD">
        <w:rPr>
          <w:rFonts w:ascii="Verdana" w:hAnsi="Verdana"/>
          <w:sz w:val="20"/>
        </w:rPr>
        <w:t>?</w:t>
      </w:r>
    </w:p>
    <w:p w14:paraId="59ACC856" w14:textId="77777777" w:rsidR="00F8629C" w:rsidRDefault="00F8629C" w:rsidP="00F8629C">
      <w:pPr>
        <w:ind w:left="1440"/>
        <w:rPr>
          <w:rFonts w:ascii="Verdana" w:hAnsi="Verdana"/>
          <w:sz w:val="20"/>
        </w:rPr>
      </w:pPr>
    </w:p>
    <w:p w14:paraId="68FF0FA2" w14:textId="626F0F5A" w:rsidR="00F8629C" w:rsidRPr="00F827FD" w:rsidRDefault="00F8629C" w:rsidP="00F8629C">
      <w:pPr>
        <w:ind w:left="144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- If your load is on wheels or skid, then winch pull will be less than object weight. </w:t>
      </w:r>
    </w:p>
    <w:p w14:paraId="7A9AAB3F" w14:textId="77777777" w:rsidR="008A63E2" w:rsidRPr="00F827FD" w:rsidRDefault="008A63E2">
      <w:pPr>
        <w:rPr>
          <w:rFonts w:ascii="Verdana" w:hAnsi="Verdana"/>
          <w:sz w:val="20"/>
        </w:rPr>
      </w:pPr>
    </w:p>
    <w:p w14:paraId="1AA88800" w14:textId="6D27BE27" w:rsidR="00B32AB9" w:rsidRDefault="00DB30D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="00B32AB9" w:rsidRPr="00F827FD">
        <w:rPr>
          <w:rFonts w:ascii="Verdana" w:hAnsi="Verdana"/>
          <w:sz w:val="20"/>
        </w:rPr>
        <w:t>.  How many feet</w:t>
      </w:r>
      <w:r w:rsidR="00F8629C">
        <w:rPr>
          <w:rFonts w:ascii="Verdana" w:hAnsi="Verdana"/>
          <w:sz w:val="20"/>
        </w:rPr>
        <w:t>, wh</w:t>
      </w:r>
      <w:r w:rsidR="006521AD" w:rsidRPr="00F827FD">
        <w:rPr>
          <w:rFonts w:ascii="Verdana" w:hAnsi="Verdana"/>
          <w:sz w:val="20"/>
        </w:rPr>
        <w:t xml:space="preserve">at </w:t>
      </w:r>
      <w:r w:rsidR="00F8629C">
        <w:rPr>
          <w:rFonts w:ascii="Verdana" w:hAnsi="Verdana"/>
          <w:sz w:val="20"/>
        </w:rPr>
        <w:t xml:space="preserve">diameter </w:t>
      </w:r>
      <w:r w:rsidR="006521AD" w:rsidRPr="00F827FD">
        <w:rPr>
          <w:rFonts w:ascii="Verdana" w:hAnsi="Verdana"/>
          <w:sz w:val="20"/>
        </w:rPr>
        <w:t>size</w:t>
      </w:r>
      <w:r w:rsidR="00B32AB9" w:rsidRPr="00F827FD">
        <w:rPr>
          <w:rFonts w:ascii="Verdana" w:hAnsi="Verdana"/>
          <w:sz w:val="20"/>
        </w:rPr>
        <w:t xml:space="preserve"> </w:t>
      </w:r>
      <w:r w:rsidR="00F8629C">
        <w:rPr>
          <w:rFonts w:ascii="Verdana" w:hAnsi="Verdana"/>
          <w:sz w:val="20"/>
        </w:rPr>
        <w:t xml:space="preserve">and what end fitting </w:t>
      </w:r>
      <w:r w:rsidR="00B32AB9" w:rsidRPr="00F827FD">
        <w:rPr>
          <w:rFonts w:ascii="Verdana" w:hAnsi="Verdana"/>
          <w:sz w:val="20"/>
        </w:rPr>
        <w:t xml:space="preserve">is </w:t>
      </w:r>
      <w:r w:rsidR="006521AD" w:rsidRPr="00F827FD">
        <w:rPr>
          <w:rFonts w:ascii="Verdana" w:hAnsi="Verdana"/>
          <w:sz w:val="20"/>
        </w:rPr>
        <w:t>the wire</w:t>
      </w:r>
      <w:r w:rsidR="00B32AB9" w:rsidRPr="00F827FD">
        <w:rPr>
          <w:rFonts w:ascii="Verdana" w:hAnsi="Verdana"/>
          <w:sz w:val="20"/>
        </w:rPr>
        <w:t xml:space="preserve"> on the drum?</w:t>
      </w:r>
    </w:p>
    <w:p w14:paraId="5E2AA49D" w14:textId="77777777" w:rsidR="00F8629C" w:rsidRPr="00F827FD" w:rsidRDefault="00F8629C">
      <w:pPr>
        <w:rPr>
          <w:rFonts w:ascii="Verdana" w:hAnsi="Verdana"/>
          <w:sz w:val="20"/>
        </w:rPr>
      </w:pPr>
    </w:p>
    <w:p w14:paraId="4E762212" w14:textId="1B8F1339" w:rsidR="00326616" w:rsidRDefault="00B32AB9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-  </w:t>
      </w:r>
      <w:r w:rsidR="00326616" w:rsidRPr="00F827FD">
        <w:rPr>
          <w:rFonts w:ascii="Verdana" w:hAnsi="Verdana"/>
          <w:sz w:val="20"/>
        </w:rPr>
        <w:t>Length of wire needed (feet or meters)</w:t>
      </w:r>
      <w:r w:rsidR="00F8629C">
        <w:rPr>
          <w:rFonts w:ascii="Verdana" w:hAnsi="Verdana"/>
          <w:sz w:val="20"/>
        </w:rPr>
        <w:t>?</w:t>
      </w:r>
    </w:p>
    <w:p w14:paraId="09895F54" w14:textId="058DC9A9" w:rsidR="00F8629C" w:rsidRDefault="00F8629C" w:rsidP="002B60CA">
      <w:pPr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 Does some of the wire never wrap on the drum?</w:t>
      </w:r>
    </w:p>
    <w:p w14:paraId="7175C17A" w14:textId="2B7DFE3C" w:rsidR="00F8629C" w:rsidRDefault="00F8629C" w:rsidP="00F8629C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 Is a hook or thimble eye need at end of the wire</w:t>
      </w:r>
      <w:r>
        <w:rPr>
          <w:rFonts w:ascii="Verdana" w:hAnsi="Verdana"/>
          <w:sz w:val="20"/>
        </w:rPr>
        <w:t>?</w:t>
      </w:r>
    </w:p>
    <w:p w14:paraId="5CA6750C" w14:textId="77777777" w:rsidR="00F8629C" w:rsidRPr="00F827FD" w:rsidRDefault="00F8629C" w:rsidP="00F8629C">
      <w:pPr>
        <w:ind w:left="720" w:firstLine="720"/>
        <w:rPr>
          <w:rFonts w:ascii="Verdana" w:hAnsi="Verdana"/>
          <w:sz w:val="20"/>
        </w:rPr>
      </w:pPr>
    </w:p>
    <w:p w14:paraId="6111A424" w14:textId="76DF185C" w:rsidR="00F8629C" w:rsidRPr="00F827FD" w:rsidRDefault="00F8629C" w:rsidP="002B60CA">
      <w:pPr>
        <w:ind w:left="720"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AND</w:t>
      </w:r>
    </w:p>
    <w:p w14:paraId="095A29FF" w14:textId="77777777" w:rsidR="00F8629C" w:rsidRDefault="00B32AB9">
      <w:pPr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ab/>
      </w:r>
      <w:r w:rsidR="002B60CA" w:rsidRPr="00F827FD">
        <w:rPr>
          <w:rFonts w:ascii="Verdana" w:hAnsi="Verdana"/>
          <w:sz w:val="20"/>
        </w:rPr>
        <w:tab/>
      </w:r>
      <w:bookmarkStart w:id="0" w:name="_GoBack"/>
      <w:bookmarkEnd w:id="0"/>
    </w:p>
    <w:p w14:paraId="2505DD9D" w14:textId="0D75AA0E" w:rsidR="00842E1C" w:rsidRPr="00F827FD" w:rsidRDefault="00B32AB9" w:rsidP="00F8629C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-  </w:t>
      </w:r>
      <w:r w:rsidR="00F8629C">
        <w:rPr>
          <w:rFonts w:ascii="Verdana" w:hAnsi="Verdana"/>
          <w:sz w:val="20"/>
        </w:rPr>
        <w:t xml:space="preserve">Diameter of </w:t>
      </w:r>
      <w:r w:rsidRPr="00F827FD">
        <w:rPr>
          <w:rFonts w:ascii="Verdana" w:hAnsi="Verdana"/>
          <w:sz w:val="20"/>
        </w:rPr>
        <w:t>wire</w:t>
      </w:r>
      <w:r w:rsidR="005D307D" w:rsidRPr="00F827FD">
        <w:rPr>
          <w:rFonts w:ascii="Verdana" w:hAnsi="Verdana"/>
          <w:sz w:val="20"/>
        </w:rPr>
        <w:t xml:space="preserve"> needed</w:t>
      </w:r>
      <w:r w:rsidR="00F8629C">
        <w:rPr>
          <w:rFonts w:ascii="Verdana" w:hAnsi="Verdana"/>
          <w:sz w:val="20"/>
        </w:rPr>
        <w:t xml:space="preserve"> (if known)? </w:t>
      </w:r>
    </w:p>
    <w:p w14:paraId="23BCA6D4" w14:textId="77777777" w:rsidR="006521AD" w:rsidRPr="00F827FD" w:rsidRDefault="006521AD">
      <w:pPr>
        <w:rPr>
          <w:rFonts w:ascii="Verdana" w:hAnsi="Verdana"/>
          <w:sz w:val="20"/>
        </w:rPr>
      </w:pPr>
    </w:p>
    <w:p w14:paraId="1758DBC6" w14:textId="77777777" w:rsidR="00982536" w:rsidRPr="00F827FD" w:rsidRDefault="00DB30D3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="006521AD" w:rsidRPr="00F827FD">
        <w:rPr>
          <w:rFonts w:ascii="Verdana" w:hAnsi="Verdana"/>
          <w:sz w:val="20"/>
        </w:rPr>
        <w:t>.  Is a quote for the wire needed?</w:t>
      </w:r>
    </w:p>
    <w:p w14:paraId="46F3FCB7" w14:textId="77777777" w:rsidR="006521AD" w:rsidRPr="00F827FD" w:rsidRDefault="006521AD">
      <w:pPr>
        <w:rPr>
          <w:rFonts w:ascii="Verdana" w:hAnsi="Verdana"/>
          <w:sz w:val="20"/>
        </w:rPr>
      </w:pPr>
    </w:p>
    <w:p w14:paraId="1932E4C1" w14:textId="77777777" w:rsidR="002B60CA" w:rsidRPr="00F827FD" w:rsidRDefault="00DB30D3" w:rsidP="002B60CA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5626CD">
        <w:rPr>
          <w:rFonts w:ascii="Verdana" w:hAnsi="Verdana"/>
          <w:sz w:val="20"/>
        </w:rPr>
        <w:t>.  Are there</w:t>
      </w:r>
      <w:r w:rsidR="008E3B3A" w:rsidRPr="00F827FD">
        <w:rPr>
          <w:rFonts w:ascii="Verdana" w:hAnsi="Verdana"/>
          <w:sz w:val="20"/>
        </w:rPr>
        <w:t xml:space="preserve"> any special requirements</w:t>
      </w:r>
      <w:r w:rsidR="002B60CA" w:rsidRPr="00F827FD">
        <w:rPr>
          <w:rFonts w:ascii="Verdana" w:hAnsi="Verdana"/>
          <w:sz w:val="20"/>
        </w:rPr>
        <w:t>?</w:t>
      </w:r>
    </w:p>
    <w:p w14:paraId="507E85A5" w14:textId="77777777" w:rsidR="002B60CA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Split drum</w:t>
      </w:r>
    </w:p>
    <w:p w14:paraId="20D9FA5D" w14:textId="77777777" w:rsidR="002B60CA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Grooved drum</w:t>
      </w:r>
    </w:p>
    <w:p w14:paraId="65667915" w14:textId="77777777" w:rsidR="00842E1C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Level wind</w:t>
      </w:r>
    </w:p>
    <w:p w14:paraId="273FF66B" w14:textId="77777777" w:rsidR="002B60CA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 xml:space="preserve">- Marine </w:t>
      </w:r>
      <w:proofErr w:type="gramStart"/>
      <w:r w:rsidRPr="00F827FD">
        <w:rPr>
          <w:rFonts w:ascii="Verdana" w:hAnsi="Verdana"/>
          <w:sz w:val="20"/>
        </w:rPr>
        <w:t>top coat</w:t>
      </w:r>
      <w:proofErr w:type="gramEnd"/>
    </w:p>
    <w:p w14:paraId="5BDD2DE7" w14:textId="77777777" w:rsidR="006521AD" w:rsidRPr="00F827FD" w:rsidRDefault="002B60CA" w:rsidP="002B60CA">
      <w:pPr>
        <w:ind w:left="720" w:firstLine="720"/>
        <w:rPr>
          <w:rFonts w:ascii="Verdana" w:hAnsi="Verdana"/>
          <w:sz w:val="20"/>
        </w:rPr>
      </w:pPr>
      <w:r w:rsidRPr="00F827FD">
        <w:rPr>
          <w:rFonts w:ascii="Verdana" w:hAnsi="Verdana"/>
          <w:sz w:val="20"/>
        </w:rPr>
        <w:t>- ?</w:t>
      </w:r>
    </w:p>
    <w:p w14:paraId="4F36D840" w14:textId="77777777" w:rsidR="00F827FD" w:rsidRPr="00F827FD" w:rsidRDefault="00F827FD" w:rsidP="00F827FD">
      <w:pPr>
        <w:rPr>
          <w:rFonts w:ascii="Verdana" w:hAnsi="Verdana"/>
          <w:sz w:val="20"/>
        </w:rPr>
      </w:pPr>
    </w:p>
    <w:p w14:paraId="0612E738" w14:textId="77777777" w:rsidR="00144227" w:rsidRDefault="00DB30D3" w:rsidP="00F827F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6</w:t>
      </w:r>
      <w:r w:rsidR="00144227">
        <w:rPr>
          <w:rFonts w:ascii="Verdana" w:hAnsi="Verdana"/>
          <w:sz w:val="20"/>
        </w:rPr>
        <w:t xml:space="preserve">. How many winches are needed per above specification? </w:t>
      </w:r>
    </w:p>
    <w:p w14:paraId="1E3D0C43" w14:textId="77777777" w:rsidR="007C402C" w:rsidRDefault="007C402C" w:rsidP="00F827FD">
      <w:pPr>
        <w:rPr>
          <w:rFonts w:ascii="Verdana" w:hAnsi="Verdana"/>
          <w:sz w:val="20"/>
        </w:rPr>
      </w:pPr>
    </w:p>
    <w:p w14:paraId="270C33AB" w14:textId="77777777" w:rsidR="007C402C" w:rsidRPr="00F827FD" w:rsidRDefault="00DB30D3" w:rsidP="00F827FD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="007C402C">
        <w:rPr>
          <w:rFonts w:ascii="Verdana" w:hAnsi="Verdana"/>
          <w:sz w:val="20"/>
        </w:rPr>
        <w:t>.  What is the delivery location for the product?</w:t>
      </w:r>
    </w:p>
    <w:sectPr w:rsidR="007C402C" w:rsidRPr="00F827FD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BA"/>
    <w:rsid w:val="00125C9D"/>
    <w:rsid w:val="00144227"/>
    <w:rsid w:val="00253F0D"/>
    <w:rsid w:val="002B60CA"/>
    <w:rsid w:val="00326616"/>
    <w:rsid w:val="00401ABA"/>
    <w:rsid w:val="004129BD"/>
    <w:rsid w:val="00512384"/>
    <w:rsid w:val="005626CD"/>
    <w:rsid w:val="0058605B"/>
    <w:rsid w:val="005D307D"/>
    <w:rsid w:val="006521AD"/>
    <w:rsid w:val="007C402C"/>
    <w:rsid w:val="00801EE9"/>
    <w:rsid w:val="00830675"/>
    <w:rsid w:val="00842E1C"/>
    <w:rsid w:val="00845B70"/>
    <w:rsid w:val="008A63E2"/>
    <w:rsid w:val="008E3B3A"/>
    <w:rsid w:val="00982536"/>
    <w:rsid w:val="00A06DC3"/>
    <w:rsid w:val="00AE26D8"/>
    <w:rsid w:val="00B32AB9"/>
    <w:rsid w:val="00BE1588"/>
    <w:rsid w:val="00CC56E7"/>
    <w:rsid w:val="00DB30D3"/>
    <w:rsid w:val="00F827FD"/>
    <w:rsid w:val="00F8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37B35A"/>
  <w15:chartTrackingRefBased/>
  <w15:docId w15:val="{2BFE32DF-1F2E-44C4-9249-537BB4DEF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123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42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Pacific Marine and Industrial</dc:title>
  <dc:subject/>
  <dc:creator>Kent R. Brown</dc:creator>
  <cp:keywords/>
  <cp:lastModifiedBy>Kent Brown</cp:lastModifiedBy>
  <cp:revision>4</cp:revision>
  <cp:lastPrinted>2005-12-14T17:16:00Z</cp:lastPrinted>
  <dcterms:created xsi:type="dcterms:W3CDTF">2019-05-27T21:44:00Z</dcterms:created>
  <dcterms:modified xsi:type="dcterms:W3CDTF">2019-05-27T21:44:00Z</dcterms:modified>
</cp:coreProperties>
</file>