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04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74"/>
        <w:gridCol w:w="7330"/>
      </w:tblGrid>
      <w:tr w:rsidR="00933AB4" w:rsidRPr="00933AB4" w14:paraId="250AB114" w14:textId="77777777" w:rsidTr="00933AB4">
        <w:trPr>
          <w:trHeight w:val="1006"/>
        </w:trPr>
        <w:tc>
          <w:tcPr>
            <w:tcW w:w="1774" w:type="dxa"/>
            <w:hideMark/>
          </w:tcPr>
          <w:p w14:paraId="4B2B8240" w14:textId="3767272C" w:rsidR="00933AB4" w:rsidRDefault="00AA5BDE">
            <w:pPr>
              <w:jc w:val="center"/>
              <w:rPr>
                <w:rFonts w:ascii="Verdana" w:hAnsi="Verdana"/>
                <w:i/>
              </w:rPr>
            </w:pPr>
            <w:r>
              <w:rPr>
                <w:noProof/>
              </w:rPr>
              <w:drawing>
                <wp:inline distT="0" distB="0" distL="0" distR="0" wp14:anchorId="392CD7AB" wp14:editId="7A8ABC4F">
                  <wp:extent cx="746760" cy="73152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6760" cy="73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30" w:type="dxa"/>
            <w:hideMark/>
          </w:tcPr>
          <w:p w14:paraId="5F309B94" w14:textId="77777777" w:rsidR="00933AB4" w:rsidRDefault="00933AB4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i/>
                <w:color w:val="002060"/>
                <w:sz w:val="48"/>
              </w:rPr>
              <w:t>P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ACIFIC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M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ARINE</w:t>
            </w:r>
            <w:r>
              <w:rPr>
                <w:rFonts w:ascii="Verdana" w:hAnsi="Verdana"/>
                <w:i/>
                <w:color w:val="002060"/>
                <w:sz w:val="48"/>
              </w:rPr>
              <w:t xml:space="preserve"> &amp; I</w:t>
            </w:r>
            <w:r>
              <w:rPr>
                <w:rFonts w:ascii="Verdana" w:hAnsi="Verdana"/>
                <w:i/>
                <w:color w:val="002060"/>
                <w:sz w:val="40"/>
                <w:szCs w:val="40"/>
              </w:rPr>
              <w:t>NDUSTRIAL</w:t>
            </w:r>
            <w:r>
              <w:rPr>
                <w:rFonts w:ascii="Verdana" w:hAnsi="Verdana"/>
                <w:i/>
                <w:color w:val="002060"/>
                <w:sz w:val="20"/>
              </w:rPr>
              <w:t>®</w:t>
            </w:r>
          </w:p>
          <w:p w14:paraId="66CD5DCC" w14:textId="77777777" w:rsidR="00933AB4" w:rsidRDefault="00933AB4">
            <w:pPr>
              <w:pBdr>
                <w:top w:val="double" w:sz="4" w:space="1" w:color="002060"/>
              </w:pBdr>
              <w:jc w:val="center"/>
              <w:rPr>
                <w:rFonts w:ascii="Verdana" w:hAnsi="Verdana"/>
                <w:color w:val="002060"/>
                <w:sz w:val="20"/>
              </w:rPr>
            </w:pPr>
            <w:r>
              <w:rPr>
                <w:rFonts w:ascii="Verdana" w:hAnsi="Verdana"/>
                <w:color w:val="002060"/>
                <w:sz w:val="20"/>
              </w:rPr>
              <w:t>P.O. Box 70520, Richmond, California, United States 94807-0520</w:t>
            </w:r>
          </w:p>
          <w:p w14:paraId="6F943D90" w14:textId="77777777" w:rsidR="00933AB4" w:rsidRDefault="00933AB4">
            <w:pPr>
              <w:jc w:val="center"/>
              <w:rPr>
                <w:rFonts w:ascii="Verdana" w:hAnsi="Verdana"/>
                <w:i/>
                <w:color w:val="002060"/>
              </w:rPr>
            </w:pPr>
            <w:r>
              <w:rPr>
                <w:rFonts w:ascii="Verdana" w:hAnsi="Verdana"/>
                <w:color w:val="002060"/>
                <w:sz w:val="16"/>
                <w:szCs w:val="16"/>
              </w:rPr>
              <w:t>510-233-2310 ◊ info@PacificMarine.net ◊ www.PacificMarine.net</w:t>
            </w:r>
          </w:p>
        </w:tc>
      </w:tr>
    </w:tbl>
    <w:p w14:paraId="2638182B" w14:textId="77777777" w:rsidR="00AE26D8" w:rsidRDefault="00AE26D8" w:rsidP="00AE26D8">
      <w:pPr>
        <w:jc w:val="center"/>
        <w:rPr>
          <w:sz w:val="24"/>
        </w:rPr>
      </w:pPr>
    </w:p>
    <w:p w14:paraId="51040389" w14:textId="285F3250" w:rsidR="00326616" w:rsidRPr="006521AD" w:rsidRDefault="00E52436" w:rsidP="002B60CA">
      <w:pPr>
        <w:pStyle w:val="Heading1"/>
        <w:rPr>
          <w:rFonts w:ascii="Verdana" w:hAnsi="Verdana"/>
          <w:sz w:val="32"/>
          <w:szCs w:val="32"/>
        </w:rPr>
      </w:pPr>
      <w:r>
        <w:rPr>
          <w:rFonts w:ascii="Verdana" w:hAnsi="Verdana"/>
          <w:sz w:val="32"/>
          <w:szCs w:val="32"/>
          <w:u w:val="single"/>
        </w:rPr>
        <w:t xml:space="preserve">Marine </w:t>
      </w:r>
      <w:r w:rsidR="00DF6809">
        <w:rPr>
          <w:rFonts w:ascii="Verdana" w:hAnsi="Verdana"/>
          <w:sz w:val="32"/>
          <w:szCs w:val="32"/>
          <w:u w:val="single"/>
        </w:rPr>
        <w:t>Mooring</w:t>
      </w:r>
      <w:r>
        <w:rPr>
          <w:rFonts w:ascii="Verdana" w:hAnsi="Verdana"/>
          <w:sz w:val="32"/>
          <w:szCs w:val="32"/>
          <w:u w:val="single"/>
        </w:rPr>
        <w:t xml:space="preserve"> Winch</w:t>
      </w:r>
    </w:p>
    <w:p w14:paraId="22087769" w14:textId="4AA8B861" w:rsidR="00326616" w:rsidRDefault="006521AD">
      <w:pPr>
        <w:pStyle w:val="Heading1"/>
        <w:rPr>
          <w:rFonts w:ascii="Verdana" w:hAnsi="Verdana"/>
          <w:sz w:val="32"/>
          <w:szCs w:val="32"/>
          <w:u w:val="single"/>
        </w:rPr>
      </w:pPr>
      <w:r>
        <w:rPr>
          <w:rFonts w:ascii="Verdana" w:hAnsi="Verdana"/>
          <w:sz w:val="32"/>
          <w:szCs w:val="32"/>
          <w:u w:val="single"/>
        </w:rPr>
        <w:t xml:space="preserve">Information </w:t>
      </w:r>
      <w:r w:rsidR="00051B2D">
        <w:rPr>
          <w:rFonts w:ascii="Verdana" w:hAnsi="Verdana"/>
          <w:sz w:val="32"/>
          <w:szCs w:val="32"/>
          <w:u w:val="single"/>
        </w:rPr>
        <w:t xml:space="preserve">Required </w:t>
      </w:r>
      <w:proofErr w:type="gramStart"/>
      <w:r w:rsidR="00051B2D">
        <w:rPr>
          <w:rFonts w:ascii="Verdana" w:hAnsi="Verdana"/>
          <w:sz w:val="32"/>
          <w:szCs w:val="32"/>
          <w:u w:val="single"/>
        </w:rPr>
        <w:t>For</w:t>
      </w:r>
      <w:proofErr w:type="gramEnd"/>
      <w:r>
        <w:rPr>
          <w:rFonts w:ascii="Verdana" w:hAnsi="Verdana"/>
          <w:sz w:val="32"/>
          <w:szCs w:val="32"/>
          <w:u w:val="single"/>
        </w:rPr>
        <w:t xml:space="preserve"> </w:t>
      </w:r>
      <w:r w:rsidR="00051B2D">
        <w:rPr>
          <w:rFonts w:ascii="Verdana" w:hAnsi="Verdana"/>
          <w:sz w:val="32"/>
          <w:szCs w:val="32"/>
          <w:u w:val="single"/>
        </w:rPr>
        <w:t>Qu</w:t>
      </w:r>
      <w:r>
        <w:rPr>
          <w:rFonts w:ascii="Verdana" w:hAnsi="Verdana"/>
          <w:sz w:val="32"/>
          <w:szCs w:val="32"/>
          <w:u w:val="single"/>
        </w:rPr>
        <w:t>otatio</w:t>
      </w:r>
      <w:r w:rsidR="00051B2D">
        <w:rPr>
          <w:rFonts w:ascii="Verdana" w:hAnsi="Verdana"/>
          <w:sz w:val="32"/>
          <w:szCs w:val="32"/>
          <w:u w:val="single"/>
        </w:rPr>
        <w:t>ns</w:t>
      </w:r>
    </w:p>
    <w:p w14:paraId="39D9CC6A" w14:textId="77777777" w:rsidR="00E52436" w:rsidRDefault="00E52436" w:rsidP="00E52436"/>
    <w:p w14:paraId="7383CD1B" w14:textId="676138BD" w:rsidR="00E52436" w:rsidRDefault="00051B2D" w:rsidP="005A5ED3">
      <w:pPr>
        <w:jc w:val="center"/>
      </w:pPr>
      <w:r>
        <w:object w:dxaOrig="7803" w:dyaOrig="4842" w14:anchorId="6748365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9.95pt;height:184.05pt" o:ole="" o:bordertopcolor="this" o:borderleftcolor="this" o:borderbottomcolor="this" o:borderrightcolor="this">
            <v:imagedata r:id="rId9" o:title=""/>
            <w10:bordertop type="single" width="4"/>
            <w10:borderleft type="single" width="4"/>
            <w10:borderbottom type="single" width="4"/>
            <w10:borderright type="single" width="4"/>
          </v:shape>
          <o:OLEObject Type="Embed" ProgID="Unknown" ShapeID="_x0000_i1025" DrawAspect="Content" ObjectID="_1758355792" r:id="rId10"/>
        </w:object>
      </w:r>
      <w:r>
        <w:br/>
      </w:r>
    </w:p>
    <w:p w14:paraId="22607368" w14:textId="77777777" w:rsidR="00E52436" w:rsidRDefault="00E52436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1.  </w:t>
      </w:r>
      <w:r w:rsidRPr="00E52436">
        <w:rPr>
          <w:rFonts w:ascii="Verdana" w:hAnsi="Verdana"/>
          <w:sz w:val="20"/>
        </w:rPr>
        <w:t>Electric or hydraulic driven</w:t>
      </w:r>
    </w:p>
    <w:p w14:paraId="69381427" w14:textId="77777777" w:rsidR="00E52436" w:rsidRDefault="00E52436" w:rsidP="00E52436">
      <w:pPr>
        <w:rPr>
          <w:rFonts w:ascii="Verdana" w:hAnsi="Verdana"/>
          <w:sz w:val="20"/>
        </w:rPr>
      </w:pPr>
    </w:p>
    <w:p w14:paraId="2769FEED" w14:textId="7EB5267F" w:rsidR="00E52436" w:rsidRDefault="00E52436" w:rsidP="00DF6809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1A. If hydraulic do you need power pack?</w:t>
      </w:r>
    </w:p>
    <w:p w14:paraId="0692DA50" w14:textId="4ACDF26C" w:rsidR="005A5ED3" w:rsidRDefault="005A5ED3" w:rsidP="00DF6809">
      <w:pPr>
        <w:ind w:firstLine="720"/>
        <w:rPr>
          <w:rFonts w:ascii="Verdana" w:hAnsi="Verdana"/>
          <w:sz w:val="20"/>
        </w:rPr>
      </w:pPr>
    </w:p>
    <w:p w14:paraId="59D9FE63" w14:textId="3E2998A6" w:rsidR="005A5ED3" w:rsidRDefault="005A5ED3" w:rsidP="00DF6809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1B. If you have a power pack: What is pressure and flow rate?</w:t>
      </w:r>
    </w:p>
    <w:p w14:paraId="695CC9B6" w14:textId="27B33F55" w:rsidR="00DF6809" w:rsidRDefault="00DF6809" w:rsidP="00DF6809">
      <w:pPr>
        <w:ind w:firstLine="720"/>
        <w:rPr>
          <w:rFonts w:ascii="Verdana" w:hAnsi="Verdana"/>
          <w:sz w:val="20"/>
        </w:rPr>
      </w:pPr>
    </w:p>
    <w:p w14:paraId="22916F28" w14:textId="7ABC8435" w:rsidR="00DF6809" w:rsidRPr="00E52436" w:rsidRDefault="00DF6809" w:rsidP="00DF6809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1</w:t>
      </w:r>
      <w:r w:rsidR="005A5ED3">
        <w:rPr>
          <w:rFonts w:ascii="Verdana" w:hAnsi="Verdana"/>
          <w:sz w:val="20"/>
        </w:rPr>
        <w:t>C</w:t>
      </w:r>
      <w:r>
        <w:rPr>
          <w:rFonts w:ascii="Verdana" w:hAnsi="Verdana"/>
          <w:sz w:val="20"/>
        </w:rPr>
        <w:t>. If electric what is your power supply? Hz / Volts / Phase</w:t>
      </w:r>
    </w:p>
    <w:p w14:paraId="5ADF676F" w14:textId="77777777" w:rsidR="00E52436" w:rsidRDefault="00E52436" w:rsidP="00E52436">
      <w:pPr>
        <w:rPr>
          <w:rFonts w:ascii="Verdana" w:hAnsi="Verdana"/>
          <w:sz w:val="20"/>
        </w:rPr>
      </w:pPr>
    </w:p>
    <w:p w14:paraId="478FE1C5" w14:textId="7AA94413" w:rsidR="00E52436" w:rsidRDefault="00E52436" w:rsidP="00E52436">
      <w:pPr>
        <w:rPr>
          <w:rFonts w:ascii="Verdana" w:hAnsi="Verdana"/>
          <w:sz w:val="20"/>
        </w:rPr>
      </w:pPr>
      <w:r w:rsidRPr="00E52436">
        <w:rPr>
          <w:rFonts w:ascii="Verdana" w:hAnsi="Verdana"/>
          <w:sz w:val="20"/>
        </w:rPr>
        <w:t>2.</w:t>
      </w:r>
      <w:r>
        <w:rPr>
          <w:rFonts w:ascii="Verdana" w:hAnsi="Verdana"/>
          <w:sz w:val="20"/>
        </w:rPr>
        <w:t xml:space="preserve">  </w:t>
      </w:r>
      <w:r w:rsidR="005A5ED3">
        <w:rPr>
          <w:rFonts w:ascii="Verdana" w:hAnsi="Verdana"/>
          <w:sz w:val="20"/>
        </w:rPr>
        <w:t xml:space="preserve">Do you need a Gypsy / Wildcat / Chain Wheel? </w:t>
      </w:r>
    </w:p>
    <w:p w14:paraId="6CE60DB1" w14:textId="50A827E6" w:rsidR="005A5ED3" w:rsidRDefault="005A5ED3" w:rsidP="00E52436">
      <w:pPr>
        <w:rPr>
          <w:rFonts w:ascii="Verdana" w:hAnsi="Verdana"/>
          <w:sz w:val="20"/>
        </w:rPr>
      </w:pPr>
    </w:p>
    <w:p w14:paraId="5E0F9245" w14:textId="53666094" w:rsidR="005A5ED3" w:rsidRDefault="005A5ED3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 xml:space="preserve">2A. What is size and grade </w:t>
      </w:r>
      <w:r w:rsidR="00051B2D">
        <w:rPr>
          <w:rFonts w:ascii="Verdana" w:hAnsi="Verdana"/>
          <w:sz w:val="20"/>
        </w:rPr>
        <w:t xml:space="preserve">(U2 or U3) </w:t>
      </w:r>
      <w:r>
        <w:rPr>
          <w:rFonts w:ascii="Verdana" w:hAnsi="Verdana"/>
          <w:sz w:val="20"/>
        </w:rPr>
        <w:t>of chain?</w:t>
      </w:r>
    </w:p>
    <w:p w14:paraId="5FCFC0D2" w14:textId="402534D2" w:rsidR="005A5ED3" w:rsidRDefault="005A5ED3" w:rsidP="00E52436">
      <w:pPr>
        <w:rPr>
          <w:rFonts w:ascii="Verdana" w:hAnsi="Verdana"/>
          <w:sz w:val="20"/>
        </w:rPr>
      </w:pPr>
    </w:p>
    <w:p w14:paraId="10DE89CB" w14:textId="77777777" w:rsidR="005A5ED3" w:rsidRDefault="00E52436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</w:t>
      </w:r>
      <w:r w:rsidRPr="00E52436">
        <w:rPr>
          <w:rFonts w:ascii="Verdana" w:hAnsi="Verdana"/>
          <w:sz w:val="20"/>
        </w:rPr>
        <w:t xml:space="preserve">. </w:t>
      </w:r>
      <w:r>
        <w:rPr>
          <w:rFonts w:ascii="Verdana" w:hAnsi="Verdana"/>
          <w:sz w:val="20"/>
        </w:rPr>
        <w:t xml:space="preserve"> </w:t>
      </w:r>
      <w:r w:rsidR="005A5ED3">
        <w:rPr>
          <w:rFonts w:ascii="Verdana" w:hAnsi="Verdana"/>
          <w:sz w:val="20"/>
        </w:rPr>
        <w:t xml:space="preserve">Do you need a Warping Drum? </w:t>
      </w:r>
    </w:p>
    <w:p w14:paraId="218E6C80" w14:textId="77777777" w:rsidR="005A5ED3" w:rsidRDefault="005A5ED3" w:rsidP="00E52436">
      <w:pPr>
        <w:rPr>
          <w:rFonts w:ascii="Verdana" w:hAnsi="Verdana"/>
          <w:sz w:val="20"/>
        </w:rPr>
      </w:pPr>
    </w:p>
    <w:p w14:paraId="3269377C" w14:textId="6BBD5364" w:rsidR="009845C8" w:rsidRDefault="005A5ED3" w:rsidP="005A5ED3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3A. For what diameter and length of rope?</w:t>
      </w:r>
      <w:r w:rsidR="00AE5E1C">
        <w:rPr>
          <w:rFonts w:ascii="Verdana" w:hAnsi="Verdana"/>
          <w:sz w:val="20"/>
        </w:rPr>
        <w:t xml:space="preserve"> </w:t>
      </w:r>
      <w:r w:rsidR="009845C8">
        <w:rPr>
          <w:rFonts w:ascii="Verdana" w:hAnsi="Verdana"/>
          <w:sz w:val="20"/>
        </w:rPr>
        <w:t>(wire rope? Or mooring line?)</w:t>
      </w:r>
    </w:p>
    <w:p w14:paraId="1F2AD320" w14:textId="48F228DF" w:rsidR="005A5ED3" w:rsidRDefault="005A5ED3" w:rsidP="005A5ED3">
      <w:pPr>
        <w:ind w:firstLine="720"/>
        <w:rPr>
          <w:rFonts w:ascii="Verdana" w:hAnsi="Verdana"/>
          <w:sz w:val="20"/>
        </w:rPr>
      </w:pPr>
    </w:p>
    <w:p w14:paraId="0D16E056" w14:textId="0ABB76CC" w:rsidR="005A5ED3" w:rsidRDefault="005A5ED3" w:rsidP="005A5ED3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3B. What is the pull required?</w:t>
      </w:r>
    </w:p>
    <w:p w14:paraId="22E3EEDB" w14:textId="1D4F1363" w:rsidR="005A5ED3" w:rsidRDefault="005A5ED3" w:rsidP="005A5ED3">
      <w:pPr>
        <w:ind w:firstLine="720"/>
        <w:rPr>
          <w:rFonts w:ascii="Verdana" w:hAnsi="Verdana"/>
          <w:sz w:val="20"/>
        </w:rPr>
      </w:pPr>
    </w:p>
    <w:p w14:paraId="10E85645" w14:textId="2A133540" w:rsidR="005A5ED3" w:rsidRDefault="005A5ED3" w:rsidP="005A5ED3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3C. What is the line speed required?</w:t>
      </w:r>
    </w:p>
    <w:p w14:paraId="5A4F2EA0" w14:textId="77777777" w:rsidR="00E52436" w:rsidRDefault="00E52436" w:rsidP="00E52436">
      <w:pPr>
        <w:rPr>
          <w:rFonts w:ascii="Verdana" w:hAnsi="Verdana"/>
          <w:sz w:val="20"/>
        </w:rPr>
      </w:pPr>
    </w:p>
    <w:p w14:paraId="2ABCA132" w14:textId="4F04F559" w:rsidR="00E52436" w:rsidRDefault="00E52436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4</w:t>
      </w:r>
      <w:r w:rsidRPr="00E52436">
        <w:rPr>
          <w:rFonts w:ascii="Verdana" w:hAnsi="Verdana"/>
          <w:sz w:val="20"/>
        </w:rPr>
        <w:t>.</w:t>
      </w:r>
      <w:r>
        <w:rPr>
          <w:rFonts w:ascii="Verdana" w:hAnsi="Verdana"/>
          <w:sz w:val="20"/>
        </w:rPr>
        <w:t xml:space="preserve">  </w:t>
      </w:r>
      <w:r w:rsidR="005A5ED3">
        <w:rPr>
          <w:rFonts w:ascii="Verdana" w:hAnsi="Verdana"/>
          <w:sz w:val="20"/>
        </w:rPr>
        <w:t xml:space="preserve">Do you need a Warping Head? </w:t>
      </w:r>
    </w:p>
    <w:p w14:paraId="0C452E67" w14:textId="5511DB71" w:rsidR="005A5ED3" w:rsidRDefault="005A5ED3" w:rsidP="00E52436">
      <w:pPr>
        <w:rPr>
          <w:rFonts w:ascii="Verdana" w:hAnsi="Verdana"/>
          <w:sz w:val="20"/>
        </w:rPr>
      </w:pPr>
    </w:p>
    <w:p w14:paraId="14C8E140" w14:textId="6164CE5E" w:rsidR="00E52436" w:rsidRDefault="005A5ED3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5</w:t>
      </w:r>
      <w:r w:rsidR="00E52436" w:rsidRPr="00E52436">
        <w:rPr>
          <w:rFonts w:ascii="Verdana" w:hAnsi="Verdana"/>
          <w:sz w:val="20"/>
        </w:rPr>
        <w:t>.</w:t>
      </w:r>
      <w:r w:rsidR="00E52436">
        <w:rPr>
          <w:rFonts w:ascii="Verdana" w:hAnsi="Verdana"/>
          <w:sz w:val="20"/>
        </w:rPr>
        <w:t xml:space="preserve">  </w:t>
      </w:r>
      <w:r w:rsidR="00E52436" w:rsidRPr="00E52436">
        <w:rPr>
          <w:rFonts w:ascii="Verdana" w:hAnsi="Verdana"/>
          <w:sz w:val="20"/>
        </w:rPr>
        <w:t>Control</w:t>
      </w:r>
      <w:r w:rsidR="00E52436">
        <w:rPr>
          <w:rFonts w:ascii="Verdana" w:hAnsi="Verdana"/>
          <w:sz w:val="20"/>
        </w:rPr>
        <w:t xml:space="preserve">s: </w:t>
      </w:r>
    </w:p>
    <w:p w14:paraId="79761DD4" w14:textId="77777777" w:rsidR="00E52436" w:rsidRDefault="00E52436" w:rsidP="00E52436">
      <w:pPr>
        <w:ind w:firstLine="720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- L</w:t>
      </w:r>
      <w:r w:rsidRPr="00E52436">
        <w:rPr>
          <w:rFonts w:ascii="Verdana" w:hAnsi="Verdana"/>
          <w:sz w:val="20"/>
        </w:rPr>
        <w:t>ocal control</w:t>
      </w:r>
      <w:r>
        <w:rPr>
          <w:rFonts w:ascii="Verdana" w:hAnsi="Verdana"/>
          <w:sz w:val="20"/>
        </w:rPr>
        <w:t xml:space="preserve"> only</w:t>
      </w:r>
    </w:p>
    <w:p w14:paraId="43633617" w14:textId="77777777" w:rsidR="00E52436" w:rsidRDefault="00E52436" w:rsidP="00E52436">
      <w:pPr>
        <w:ind w:firstLine="720"/>
        <w:rPr>
          <w:rFonts w:ascii="Verdana" w:hAnsi="Verdana"/>
          <w:sz w:val="20"/>
        </w:rPr>
      </w:pPr>
      <w:r w:rsidRPr="00E52436">
        <w:rPr>
          <w:rFonts w:ascii="Verdana" w:hAnsi="Verdana"/>
          <w:sz w:val="20"/>
        </w:rPr>
        <w:t xml:space="preserve"> Or</w:t>
      </w:r>
    </w:p>
    <w:p w14:paraId="501EF5BC" w14:textId="77777777" w:rsidR="00E52436" w:rsidRPr="00E52436" w:rsidRDefault="00E52436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- L</w:t>
      </w:r>
      <w:r w:rsidRPr="00E52436">
        <w:rPr>
          <w:rFonts w:ascii="Verdana" w:hAnsi="Verdana"/>
          <w:sz w:val="20"/>
        </w:rPr>
        <w:t>ocal</w:t>
      </w:r>
      <w:r>
        <w:rPr>
          <w:rFonts w:ascii="Verdana" w:hAnsi="Verdana"/>
          <w:sz w:val="20"/>
        </w:rPr>
        <w:t xml:space="preserve"> and </w:t>
      </w:r>
      <w:r w:rsidRPr="00E52436">
        <w:rPr>
          <w:rFonts w:ascii="Verdana" w:hAnsi="Verdana"/>
          <w:sz w:val="20"/>
        </w:rPr>
        <w:t xml:space="preserve">remote  </w:t>
      </w:r>
    </w:p>
    <w:p w14:paraId="4EC5FDEB" w14:textId="77777777" w:rsidR="00E52436" w:rsidRDefault="00E52436" w:rsidP="00E52436">
      <w:pPr>
        <w:rPr>
          <w:rFonts w:ascii="Verdana" w:hAnsi="Verdana"/>
          <w:sz w:val="20"/>
        </w:rPr>
      </w:pPr>
    </w:p>
    <w:p w14:paraId="68DD1DCD" w14:textId="734DE395" w:rsidR="00E52436" w:rsidRDefault="00E52436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7</w:t>
      </w:r>
      <w:r w:rsidRPr="00E52436">
        <w:rPr>
          <w:rFonts w:ascii="Verdana" w:hAnsi="Verdana"/>
          <w:sz w:val="20"/>
        </w:rPr>
        <w:t>. Which class certificate is needed?</w:t>
      </w:r>
    </w:p>
    <w:p w14:paraId="7BA96180" w14:textId="17CA9CC7" w:rsidR="005A5ED3" w:rsidRDefault="005A5ED3" w:rsidP="00E52436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ABS / DNV-GL / BV / LR / CCS / Etc.</w:t>
      </w:r>
    </w:p>
    <w:p w14:paraId="52ED4A45" w14:textId="77777777" w:rsidR="00051B2D" w:rsidRPr="00E52436" w:rsidRDefault="00051B2D" w:rsidP="00E52436">
      <w:pPr>
        <w:rPr>
          <w:rFonts w:ascii="Verdana" w:hAnsi="Verdana"/>
          <w:sz w:val="20"/>
        </w:rPr>
      </w:pPr>
    </w:p>
    <w:p w14:paraId="2B961EEB" w14:textId="77777777" w:rsidR="002B60CA" w:rsidRPr="00E52436" w:rsidRDefault="00E52436" w:rsidP="00E52436">
      <w:pPr>
        <w:rPr>
          <w:rFonts w:ascii="Verdana" w:hAnsi="Verdana"/>
        </w:rPr>
      </w:pPr>
      <w:r>
        <w:rPr>
          <w:rFonts w:ascii="Verdana" w:hAnsi="Verdana"/>
          <w:sz w:val="20"/>
        </w:rPr>
        <w:t>8</w:t>
      </w:r>
      <w:r w:rsidRPr="00E52436">
        <w:rPr>
          <w:rFonts w:ascii="Verdana" w:hAnsi="Verdana"/>
          <w:sz w:val="20"/>
        </w:rPr>
        <w:t>. Other requirements</w:t>
      </w:r>
      <w:r>
        <w:rPr>
          <w:rFonts w:ascii="Verdana" w:hAnsi="Verdana"/>
          <w:sz w:val="20"/>
        </w:rPr>
        <w:t>?</w:t>
      </w:r>
    </w:p>
    <w:sectPr w:rsidR="002B60CA" w:rsidRPr="00E52436">
      <w:pgSz w:w="12240" w:h="15840"/>
      <w:pgMar w:top="245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4268ED"/>
    <w:multiLevelType w:val="hybridMultilevel"/>
    <w:tmpl w:val="303A8806"/>
    <w:lvl w:ilvl="0" w:tplc="5B88EFFC">
      <w:start w:val="3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C1C49FA"/>
    <w:multiLevelType w:val="hybridMultilevel"/>
    <w:tmpl w:val="EF1CB4B2"/>
    <w:lvl w:ilvl="0" w:tplc="B8DC5D04">
      <w:start w:val="7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D10522"/>
    <w:multiLevelType w:val="hybridMultilevel"/>
    <w:tmpl w:val="D31A076C"/>
    <w:lvl w:ilvl="0" w:tplc="8F24D898">
      <w:start w:val="2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8511D80"/>
    <w:multiLevelType w:val="hybridMultilevel"/>
    <w:tmpl w:val="78B4F158"/>
    <w:lvl w:ilvl="0" w:tplc="16EE2FCE">
      <w:start w:val="3"/>
      <w:numFmt w:val="bullet"/>
      <w:lvlText w:val="-"/>
      <w:lvlJc w:val="left"/>
      <w:pPr>
        <w:ind w:left="252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64BC453D"/>
    <w:multiLevelType w:val="hybridMultilevel"/>
    <w:tmpl w:val="40E4FE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BE6584"/>
    <w:multiLevelType w:val="hybridMultilevel"/>
    <w:tmpl w:val="6F3AA1EA"/>
    <w:lvl w:ilvl="0" w:tplc="83609C5E">
      <w:start w:val="7"/>
      <w:numFmt w:val="bullet"/>
      <w:lvlText w:val="-"/>
      <w:lvlJc w:val="left"/>
      <w:pPr>
        <w:ind w:left="1080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79480B41"/>
    <w:multiLevelType w:val="hybridMultilevel"/>
    <w:tmpl w:val="84C2A4BE"/>
    <w:lvl w:ilvl="0" w:tplc="EA1E2A9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1846414">
    <w:abstractNumId w:val="2"/>
  </w:num>
  <w:num w:numId="2" w16cid:durableId="1372267564">
    <w:abstractNumId w:val="0"/>
  </w:num>
  <w:num w:numId="3" w16cid:durableId="1164661365">
    <w:abstractNumId w:val="6"/>
  </w:num>
  <w:num w:numId="4" w16cid:durableId="165630459">
    <w:abstractNumId w:val="3"/>
  </w:num>
  <w:num w:numId="5" w16cid:durableId="819807111">
    <w:abstractNumId w:val="4"/>
  </w:num>
  <w:num w:numId="6" w16cid:durableId="1406535890">
    <w:abstractNumId w:val="5"/>
  </w:num>
  <w:num w:numId="7" w16cid:durableId="3422431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1ABA"/>
    <w:rsid w:val="00051B2D"/>
    <w:rsid w:val="00125C9D"/>
    <w:rsid w:val="00144227"/>
    <w:rsid w:val="002B60CA"/>
    <w:rsid w:val="00326616"/>
    <w:rsid w:val="00401ABA"/>
    <w:rsid w:val="004129BD"/>
    <w:rsid w:val="005626CD"/>
    <w:rsid w:val="0058605B"/>
    <w:rsid w:val="005947ED"/>
    <w:rsid w:val="005A5ED3"/>
    <w:rsid w:val="005D307D"/>
    <w:rsid w:val="006521AD"/>
    <w:rsid w:val="007866DD"/>
    <w:rsid w:val="007C402C"/>
    <w:rsid w:val="00801EE9"/>
    <w:rsid w:val="00830675"/>
    <w:rsid w:val="00842E1C"/>
    <w:rsid w:val="008A63E2"/>
    <w:rsid w:val="008E3B3A"/>
    <w:rsid w:val="00933AB4"/>
    <w:rsid w:val="00960969"/>
    <w:rsid w:val="00982536"/>
    <w:rsid w:val="009845C8"/>
    <w:rsid w:val="00AA5BDE"/>
    <w:rsid w:val="00AE26D8"/>
    <w:rsid w:val="00AE5E1C"/>
    <w:rsid w:val="00B32AB9"/>
    <w:rsid w:val="00BE1588"/>
    <w:rsid w:val="00C11E9F"/>
    <w:rsid w:val="00CC56E7"/>
    <w:rsid w:val="00DF6809"/>
    <w:rsid w:val="00E3052B"/>
    <w:rsid w:val="00E52436"/>
    <w:rsid w:val="00F82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B5C6F86"/>
  <w15:chartTrackingRefBased/>
  <w15:docId w15:val="{E922B898-8298-4A81-8F52-070D99BE8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27FD"/>
    <w:rPr>
      <w:rFonts w:ascii="Footlight MT Light" w:hAnsi="Footlight MT Light"/>
      <w:sz w:val="28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8306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933AB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31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oleObject" Target="embeddings/oleObject1.bin"/><Relationship Id="rId4" Type="http://schemas.openxmlformats.org/officeDocument/2006/relationships/numbering" Target="numbering.xml"/><Relationship Id="rId9" Type="http://schemas.openxmlformats.org/officeDocument/2006/relationships/image" Target="media/image2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PMI%20Fax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B46D14F484134F83E36FF78BE4FD40" ma:contentTypeVersion="13" ma:contentTypeDescription="Create a new document." ma:contentTypeScope="" ma:versionID="e25a2714f7234bd56558ca615c850fe1">
  <xsd:schema xmlns:xsd="http://www.w3.org/2001/XMLSchema" xmlns:xs="http://www.w3.org/2001/XMLSchema" xmlns:p="http://schemas.microsoft.com/office/2006/metadata/properties" xmlns:ns2="fc33742e-7c13-4266-a4f4-c66e858cc0e0" xmlns:ns3="b5a28194-6d73-4955-bbfb-0c91045bcfc7" targetNamespace="http://schemas.microsoft.com/office/2006/metadata/properties" ma:root="true" ma:fieldsID="1a1bcaf1a4b1b659e2f3ea4f7274c653" ns2:_="" ns3:_="">
    <xsd:import namespace="fc33742e-7c13-4266-a4f4-c66e858cc0e0"/>
    <xsd:import namespace="b5a28194-6d73-4955-bbfb-0c91045bcf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33742e-7c13-4266-a4f4-c66e858cc0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1b100dfe-60e3-4291-ab90-4056ea8335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a28194-6d73-4955-bbfb-0c91045bcfc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95740586-49ba-43c6-a40b-c0f6c645ff3d}" ma:internalName="TaxCatchAll" ma:showField="CatchAllData" ma:web="b5a28194-6d73-4955-bbfb-0c91045bcfc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a28194-6d73-4955-bbfb-0c91045bcfc7" xsi:nil="true"/>
    <lcf76f155ced4ddcb4097134ff3c332f xmlns="fc33742e-7c13-4266-a4f4-c66e858cc0e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4D948D5-90B0-4364-B5EB-E4AFCBB6329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AED80E-04EE-4E9D-85CF-8C1416B87104}"/>
</file>

<file path=customXml/itemProps3.xml><?xml version="1.0" encoding="utf-8"?>
<ds:datastoreItem xmlns:ds="http://schemas.openxmlformats.org/officeDocument/2006/customXml" ds:itemID="{78E3FBCD-51E5-41EA-A308-DD834ED95356}">
  <ds:schemaRefs>
    <ds:schemaRef ds:uri="http://schemas.microsoft.com/office/2006/metadata/properties"/>
    <ds:schemaRef ds:uri="http://schemas.microsoft.com/office/infopath/2007/PartnerControls"/>
    <ds:schemaRef ds:uri="b5a28194-6d73-4955-bbfb-0c91045bcfc7"/>
    <ds:schemaRef ds:uri="fc33742e-7c13-4266-a4f4-c66e858cc0e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PMI Fax</Template>
  <TotalTime>10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Pacific Marine and Industrial</vt:lpstr>
    </vt:vector>
  </TitlesOfParts>
  <Company>AMI, Inc.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Kent R. Brown</dc:creator>
  <cp:keywords/>
  <cp:lastModifiedBy>Franck Colchado</cp:lastModifiedBy>
  <cp:revision>8</cp:revision>
  <cp:lastPrinted>2005-12-14T17:16:00Z</cp:lastPrinted>
  <dcterms:created xsi:type="dcterms:W3CDTF">2017-09-14T22:44:00Z</dcterms:created>
  <dcterms:modified xsi:type="dcterms:W3CDTF">2023-10-09T18:23:00Z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0x01010065B46D14F484134F83E36FF78BE4FD40</vt:lpwstr>
  </property>
  <property fmtid="{D5CDD505-2E9C-101B-9397-08002B2CF9AE}" pid="3" name="Order">
    <vt:r8>6445900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