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40019A" w:rsidRPr="0040019A" w14:paraId="2E0DA63A" w14:textId="77777777" w:rsidTr="0040019A">
        <w:trPr>
          <w:trHeight w:val="1006"/>
        </w:trPr>
        <w:tc>
          <w:tcPr>
            <w:tcW w:w="1774" w:type="dxa"/>
            <w:hideMark/>
          </w:tcPr>
          <w:p w14:paraId="5D6AF532" w14:textId="15F9BC68" w:rsidR="0040019A" w:rsidRDefault="00BC6C70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6D115279" wp14:editId="4494A7E4">
                  <wp:extent cx="742950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6B4D6CDB" w14:textId="77777777" w:rsidR="0040019A" w:rsidRDefault="0040019A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14560AC4" w14:textId="77777777" w:rsidR="0040019A" w:rsidRDefault="0040019A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43E7C8C2" w14:textId="77777777" w:rsidR="0040019A" w:rsidRDefault="0040019A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5CAEBA30" w14:textId="77777777" w:rsidR="00AE26D8" w:rsidRDefault="00AE26D8" w:rsidP="00AE26D8">
      <w:pPr>
        <w:jc w:val="center"/>
        <w:rPr>
          <w:sz w:val="24"/>
        </w:rPr>
      </w:pPr>
    </w:p>
    <w:p w14:paraId="3629A957" w14:textId="698D9E1D" w:rsidR="00F95D49" w:rsidRDefault="003365F9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Marine Seats - Marine Chairs</w:t>
      </w:r>
    </w:p>
    <w:p w14:paraId="775249A4" w14:textId="77777777" w:rsidR="00F95D49" w:rsidRPr="00F95D49" w:rsidRDefault="00F95D49" w:rsidP="00F95D49"/>
    <w:p w14:paraId="2AE00D05" w14:textId="77777777" w:rsidR="00326616" w:rsidRDefault="00F95D49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</w:t>
      </w:r>
      <w:r w:rsidR="006521AD">
        <w:rPr>
          <w:rFonts w:ascii="Verdana" w:hAnsi="Verdana"/>
          <w:sz w:val="32"/>
          <w:szCs w:val="32"/>
          <w:u w:val="single"/>
        </w:rPr>
        <w:t xml:space="preserve">nformation </w:t>
      </w:r>
      <w:r>
        <w:rPr>
          <w:rFonts w:ascii="Verdana" w:hAnsi="Verdana"/>
          <w:sz w:val="32"/>
          <w:szCs w:val="32"/>
          <w:u w:val="single"/>
        </w:rPr>
        <w:t>N</w:t>
      </w:r>
      <w:r w:rsidR="006521AD">
        <w:rPr>
          <w:rFonts w:ascii="Verdana" w:hAnsi="Verdana"/>
          <w:sz w:val="32"/>
          <w:szCs w:val="32"/>
          <w:u w:val="single"/>
        </w:rPr>
        <w:t xml:space="preserve">eeded for </w:t>
      </w:r>
      <w:r>
        <w:rPr>
          <w:rFonts w:ascii="Verdana" w:hAnsi="Verdana"/>
          <w:sz w:val="32"/>
          <w:szCs w:val="32"/>
          <w:u w:val="single"/>
        </w:rPr>
        <w:t>Q</w:t>
      </w:r>
      <w:r w:rsidR="006521AD">
        <w:rPr>
          <w:rFonts w:ascii="Verdana" w:hAnsi="Verdana"/>
          <w:sz w:val="32"/>
          <w:szCs w:val="32"/>
          <w:u w:val="single"/>
        </w:rPr>
        <w:t>uotation</w:t>
      </w:r>
      <w:r>
        <w:rPr>
          <w:rFonts w:ascii="Verdana" w:hAnsi="Verdana"/>
          <w:sz w:val="32"/>
          <w:szCs w:val="32"/>
          <w:u w:val="single"/>
        </w:rPr>
        <w:t>s</w:t>
      </w:r>
    </w:p>
    <w:p w14:paraId="706036C8" w14:textId="77777777" w:rsidR="002B60CA" w:rsidRPr="002B60CA" w:rsidRDefault="002B60CA" w:rsidP="002B60CA"/>
    <w:p w14:paraId="362278D0" w14:textId="77777777" w:rsidR="00F95D49" w:rsidRDefault="00F95D49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 What type vessel or application is the product for?</w:t>
      </w:r>
    </w:p>
    <w:p w14:paraId="63819B9A" w14:textId="77777777" w:rsidR="00F95D49" w:rsidRDefault="00F95D49" w:rsidP="009A7C11">
      <w:pPr>
        <w:rPr>
          <w:rFonts w:ascii="Verdana" w:hAnsi="Verdana"/>
          <w:sz w:val="20"/>
        </w:rPr>
      </w:pPr>
    </w:p>
    <w:p w14:paraId="7E3B4D31" w14:textId="77777777" w:rsidR="00F95D49" w:rsidRDefault="00F95D49" w:rsidP="009A7C11">
      <w:pPr>
        <w:rPr>
          <w:rFonts w:ascii="Verdana" w:hAnsi="Verdana"/>
          <w:sz w:val="20"/>
        </w:rPr>
      </w:pPr>
    </w:p>
    <w:p w14:paraId="440D405E" w14:textId="77777777" w:rsidR="002B60CA" w:rsidRDefault="00F95D49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2B60CA" w:rsidRPr="00F827FD">
        <w:rPr>
          <w:rFonts w:ascii="Verdana" w:hAnsi="Verdana"/>
          <w:sz w:val="20"/>
        </w:rPr>
        <w:t xml:space="preserve">.  </w:t>
      </w:r>
      <w:r w:rsidR="009A7C11">
        <w:rPr>
          <w:rFonts w:ascii="Verdana" w:hAnsi="Verdana"/>
          <w:sz w:val="20"/>
        </w:rPr>
        <w:t>How many seats are needed in total?</w:t>
      </w:r>
    </w:p>
    <w:p w14:paraId="4B6B41D2" w14:textId="77777777" w:rsidR="00F95D49" w:rsidRDefault="00F95D49" w:rsidP="009A7C11">
      <w:pPr>
        <w:rPr>
          <w:rFonts w:ascii="Verdana" w:hAnsi="Verdana"/>
          <w:sz w:val="20"/>
        </w:rPr>
      </w:pPr>
    </w:p>
    <w:p w14:paraId="6CC8EFCD" w14:textId="77777777" w:rsidR="00F95D49" w:rsidRDefault="00F95D49" w:rsidP="009A7C11">
      <w:pPr>
        <w:rPr>
          <w:rFonts w:ascii="Verdana" w:hAnsi="Verdana"/>
          <w:sz w:val="20"/>
        </w:rPr>
      </w:pPr>
    </w:p>
    <w:p w14:paraId="73A4757E" w14:textId="5CA0806B" w:rsidR="009A7C11" w:rsidRDefault="00F95D49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9A7C11">
        <w:rPr>
          <w:rFonts w:ascii="Verdana" w:hAnsi="Verdana"/>
          <w:sz w:val="20"/>
        </w:rPr>
        <w:t xml:space="preserve">.  </w:t>
      </w:r>
      <w:r>
        <w:rPr>
          <w:rFonts w:ascii="Verdana" w:hAnsi="Verdana"/>
          <w:sz w:val="20"/>
        </w:rPr>
        <w:t>What is the seat upholstery material?</w:t>
      </w:r>
    </w:p>
    <w:p w14:paraId="146B77FE" w14:textId="77777777" w:rsidR="00587E19" w:rsidRDefault="00587E19" w:rsidP="009A7C11">
      <w:pPr>
        <w:rPr>
          <w:rFonts w:ascii="Verdana" w:hAnsi="Verdana"/>
          <w:sz w:val="20"/>
        </w:rPr>
      </w:pPr>
    </w:p>
    <w:p w14:paraId="1F55A7C7" w14:textId="446D42EE" w:rsidR="00587E19" w:rsidRDefault="00587E19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Standard Choices:</w:t>
      </w:r>
    </w:p>
    <w:p w14:paraId="32D06104" w14:textId="595AADA3" w:rsidR="00F95D49" w:rsidRDefault="00F95D4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587E19">
        <w:rPr>
          <w:rFonts w:ascii="Verdana" w:hAnsi="Verdana"/>
          <w:sz w:val="20"/>
        </w:rPr>
        <w:t xml:space="preserve">Black </w:t>
      </w:r>
      <w:r>
        <w:rPr>
          <w:rFonts w:ascii="Verdana" w:hAnsi="Verdana"/>
          <w:sz w:val="20"/>
        </w:rPr>
        <w:t>Fabric</w:t>
      </w:r>
    </w:p>
    <w:p w14:paraId="7F26ABB8" w14:textId="2EAD8E30" w:rsidR="00F95D49" w:rsidRDefault="00F95D4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587E19">
        <w:rPr>
          <w:rFonts w:ascii="Verdana" w:hAnsi="Verdana"/>
          <w:sz w:val="20"/>
        </w:rPr>
        <w:t xml:space="preserve">Black </w:t>
      </w:r>
      <w:r>
        <w:rPr>
          <w:rFonts w:ascii="Verdana" w:hAnsi="Verdana"/>
          <w:sz w:val="20"/>
        </w:rPr>
        <w:t>Leather</w:t>
      </w:r>
    </w:p>
    <w:p w14:paraId="5334863A" w14:textId="77777777" w:rsidR="00587E19" w:rsidRDefault="00587E19" w:rsidP="00F95D49">
      <w:pPr>
        <w:rPr>
          <w:rFonts w:ascii="Verdana" w:hAnsi="Verdana"/>
          <w:sz w:val="20"/>
        </w:rPr>
      </w:pPr>
    </w:p>
    <w:p w14:paraId="68F9058C" w14:textId="6BD476B5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Or</w:t>
      </w:r>
    </w:p>
    <w:p w14:paraId="0898B7DF" w14:textId="126C8894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Special Color / Pattern</w:t>
      </w:r>
    </w:p>
    <w:p w14:paraId="3390CD8A" w14:textId="68C045F1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Synthetic Leather / PVC</w:t>
      </w:r>
    </w:p>
    <w:p w14:paraId="334826E3" w14:textId="7F64E116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Seat to be Made with Your Material</w:t>
      </w:r>
    </w:p>
    <w:p w14:paraId="526DA2F7" w14:textId="56DBFC86" w:rsidR="00587E19" w:rsidRDefault="00587E19" w:rsidP="00F95D49">
      <w:pPr>
        <w:rPr>
          <w:rFonts w:ascii="Verdana" w:hAnsi="Verdana"/>
          <w:sz w:val="20"/>
        </w:rPr>
      </w:pPr>
    </w:p>
    <w:p w14:paraId="5073860F" w14:textId="53C1D054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  What Style Seat do you Want?</w:t>
      </w:r>
    </w:p>
    <w:p w14:paraId="4D6210FD" w14:textId="77777777" w:rsidR="00587E19" w:rsidRDefault="00587E19" w:rsidP="00F95D49">
      <w:pPr>
        <w:rPr>
          <w:rFonts w:ascii="Verdana" w:hAnsi="Verdana"/>
          <w:sz w:val="20"/>
        </w:rPr>
      </w:pPr>
    </w:p>
    <w:p w14:paraId="3D29F6E6" w14:textId="7CE762AF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Pedestal Mounted</w:t>
      </w:r>
    </w:p>
    <w:p w14:paraId="71E8A296" w14:textId="62891451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Seat Top Only</w:t>
      </w:r>
    </w:p>
    <w:p w14:paraId="3FDD44B6" w14:textId="4E54EFD5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Wall Mounted</w:t>
      </w:r>
    </w:p>
    <w:p w14:paraId="2B81AAF4" w14:textId="46B21EB4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Portable Pilots Chair</w:t>
      </w:r>
    </w:p>
    <w:p w14:paraId="4A4E5219" w14:textId="48C7911F" w:rsidR="00727AD1" w:rsidRDefault="00727AD1" w:rsidP="00F95D49">
      <w:pPr>
        <w:rPr>
          <w:rFonts w:ascii="Verdana" w:hAnsi="Verdana"/>
          <w:sz w:val="20"/>
        </w:rPr>
      </w:pPr>
    </w:p>
    <w:p w14:paraId="0A50EC4F" w14:textId="77777777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If pedestal mounted seat then: d</w:t>
      </w:r>
      <w:r w:rsidR="00F95D49">
        <w:rPr>
          <w:rFonts w:ascii="Verdana" w:hAnsi="Verdana"/>
          <w:sz w:val="20"/>
        </w:rPr>
        <w:t>o the</w:t>
      </w:r>
      <w:r>
        <w:rPr>
          <w:rFonts w:ascii="Verdana" w:hAnsi="Verdana"/>
          <w:sz w:val="20"/>
        </w:rPr>
        <w:t xml:space="preserve"> seats need to be:</w:t>
      </w:r>
    </w:p>
    <w:p w14:paraId="6F1FC6BA" w14:textId="77777777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144E0892" w14:textId="794F03B9" w:rsidR="00F95D4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F95D49">
        <w:rPr>
          <w:rFonts w:ascii="Verdana" w:hAnsi="Verdana"/>
          <w:sz w:val="20"/>
        </w:rPr>
        <w:t>height adjustable or fixed height?</w:t>
      </w:r>
    </w:p>
    <w:p w14:paraId="10AB8150" w14:textId="62AB868E" w:rsidR="00E45C15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E45C15">
        <w:rPr>
          <w:rFonts w:ascii="Verdana" w:hAnsi="Verdana"/>
          <w:sz w:val="20"/>
        </w:rPr>
        <w:t>most seats have 3 ranges of adjusta</w:t>
      </w:r>
      <w:r>
        <w:rPr>
          <w:rFonts w:ascii="Verdana" w:hAnsi="Verdana"/>
          <w:sz w:val="20"/>
        </w:rPr>
        <w:t>ble heights (see catalog)</w:t>
      </w:r>
    </w:p>
    <w:p w14:paraId="35DE0498" w14:textId="77777777" w:rsidR="00587E19" w:rsidRDefault="00587E19" w:rsidP="00F95D49">
      <w:pPr>
        <w:rPr>
          <w:rFonts w:ascii="Verdana" w:hAnsi="Verdana"/>
          <w:sz w:val="20"/>
        </w:rPr>
      </w:pPr>
    </w:p>
    <w:p w14:paraId="46ADD728" w14:textId="6955D63E" w:rsidR="00E45C15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If </w:t>
      </w:r>
      <w:r w:rsidR="00E45C15">
        <w:rPr>
          <w:rFonts w:ascii="Verdana" w:hAnsi="Verdana"/>
          <w:sz w:val="20"/>
        </w:rPr>
        <w:t>a fixed height seat then what is seat high to be?</w:t>
      </w:r>
    </w:p>
    <w:p w14:paraId="1D08EE81" w14:textId="37CB3ED2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Measured at the sitting platform and not the seat back</w:t>
      </w:r>
    </w:p>
    <w:p w14:paraId="1623EA15" w14:textId="77777777" w:rsidR="00F95D49" w:rsidRDefault="00F95D49" w:rsidP="00F95D49">
      <w:pPr>
        <w:rPr>
          <w:rFonts w:ascii="Verdana" w:hAnsi="Verdana"/>
          <w:sz w:val="20"/>
        </w:rPr>
      </w:pPr>
    </w:p>
    <w:p w14:paraId="7AD7E537" w14:textId="77777777" w:rsidR="00F95D49" w:rsidRDefault="00F95D49" w:rsidP="00F95D49">
      <w:pPr>
        <w:rPr>
          <w:rFonts w:ascii="Verdana" w:hAnsi="Verdana"/>
          <w:sz w:val="20"/>
        </w:rPr>
      </w:pPr>
    </w:p>
    <w:p w14:paraId="47817B05" w14:textId="6C2146BB" w:rsidR="00F95D49" w:rsidRDefault="00F95D4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  Do the seats need shock absorption (suspension)?</w:t>
      </w:r>
    </w:p>
    <w:p w14:paraId="53A36560" w14:textId="773318FB" w:rsidR="00587E19" w:rsidRDefault="00587E19" w:rsidP="00F95D49">
      <w:pPr>
        <w:rPr>
          <w:rFonts w:ascii="Verdana" w:hAnsi="Verdana"/>
          <w:sz w:val="20"/>
        </w:rPr>
      </w:pPr>
    </w:p>
    <w:p w14:paraId="7E525F93" w14:textId="4E024DC1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No shock absorption / suspension</w:t>
      </w:r>
    </w:p>
    <w:p w14:paraId="496DC087" w14:textId="335F5FB5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Mechanical shock absorption / suspension</w:t>
      </w:r>
    </w:p>
    <w:p w14:paraId="21AB43B1" w14:textId="022356E6" w:rsidR="00587E19" w:rsidRDefault="00587E19" w:rsidP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Air shock absorption / suspension</w:t>
      </w:r>
    </w:p>
    <w:p w14:paraId="29AE0973" w14:textId="77777777" w:rsidR="00F95D49" w:rsidRDefault="00F95D49" w:rsidP="00F95D49">
      <w:pPr>
        <w:rPr>
          <w:rFonts w:ascii="Verdana" w:hAnsi="Verdana"/>
          <w:sz w:val="20"/>
        </w:rPr>
      </w:pPr>
    </w:p>
    <w:p w14:paraId="196B9779" w14:textId="1C10DE03" w:rsidR="009A7C11" w:rsidRDefault="00587E1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F95D49">
        <w:rPr>
          <w:rFonts w:ascii="Verdana" w:hAnsi="Verdana"/>
          <w:sz w:val="20"/>
        </w:rPr>
        <w:t xml:space="preserve">.  </w:t>
      </w:r>
      <w:r w:rsidR="009A7C11">
        <w:rPr>
          <w:rFonts w:ascii="Verdana" w:hAnsi="Verdana"/>
          <w:sz w:val="20"/>
        </w:rPr>
        <w:t xml:space="preserve"> What model(s) of seat are you interested in?</w:t>
      </w:r>
      <w:r w:rsidR="00F95D49">
        <w:rPr>
          <w:rFonts w:ascii="Verdana" w:hAnsi="Verdana"/>
          <w:sz w:val="20"/>
        </w:rPr>
        <w:t xml:space="preserve"> See complete catalog:</w:t>
      </w:r>
    </w:p>
    <w:p w14:paraId="49A7F4C3" w14:textId="77777777" w:rsidR="00587E19" w:rsidRDefault="00587E19">
      <w:pPr>
        <w:rPr>
          <w:rFonts w:ascii="Verdana" w:hAnsi="Verdana"/>
          <w:sz w:val="20"/>
        </w:rPr>
      </w:pPr>
    </w:p>
    <w:p w14:paraId="4F9EB155" w14:textId="7706208C" w:rsidR="009A7C11" w:rsidRDefault="005F6404">
      <w:pPr>
        <w:rPr>
          <w:rFonts w:ascii="Verdana" w:hAnsi="Verdana"/>
          <w:sz w:val="20"/>
        </w:rPr>
      </w:pPr>
      <w:hyperlink r:id="rId9" w:history="1">
        <w:r w:rsidRPr="0045263E">
          <w:rPr>
            <w:rStyle w:val="Hyperlink"/>
            <w:rFonts w:ascii="Verdana" w:hAnsi="Verdana"/>
            <w:sz w:val="20"/>
          </w:rPr>
          <w:t>http://www.pacificmarine.net/marine-deck/marine-furn</w:t>
        </w:r>
        <w:r w:rsidRPr="0045263E">
          <w:rPr>
            <w:rStyle w:val="Hyperlink"/>
            <w:rFonts w:ascii="Verdana" w:hAnsi="Verdana"/>
            <w:sz w:val="20"/>
          </w:rPr>
          <w:t>i</w:t>
        </w:r>
        <w:r w:rsidRPr="0045263E">
          <w:rPr>
            <w:rStyle w:val="Hyperlink"/>
            <w:rFonts w:ascii="Verdana" w:hAnsi="Verdana"/>
            <w:sz w:val="20"/>
          </w:rPr>
          <w:t>ture/marine-seats.htm</w:t>
        </w:r>
      </w:hyperlink>
    </w:p>
    <w:p w14:paraId="1605E272" w14:textId="77777777" w:rsidR="00F95D49" w:rsidRDefault="00F95D49">
      <w:pPr>
        <w:rPr>
          <w:rFonts w:ascii="Verdana" w:hAnsi="Verdana"/>
          <w:sz w:val="20"/>
        </w:rPr>
      </w:pPr>
    </w:p>
    <w:p w14:paraId="76C91ABE" w14:textId="77777777" w:rsidR="00F95D49" w:rsidRDefault="00F95D49">
      <w:pPr>
        <w:rPr>
          <w:rFonts w:ascii="Verdana" w:hAnsi="Verdana"/>
          <w:sz w:val="20"/>
        </w:rPr>
      </w:pPr>
    </w:p>
    <w:p w14:paraId="1C13F2A5" w14:textId="52C79BA1" w:rsidR="00F95D49" w:rsidRDefault="00587E1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F95D49">
        <w:rPr>
          <w:rFonts w:ascii="Verdana" w:hAnsi="Verdana"/>
          <w:sz w:val="20"/>
        </w:rPr>
        <w:t>.  Is a deck rail needed? (to move seat fore and aft or athwart ship)</w:t>
      </w:r>
    </w:p>
    <w:p w14:paraId="44507517" w14:textId="26EDCA2B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if yes, then what length</w:t>
      </w:r>
    </w:p>
    <w:p w14:paraId="5DA8C254" w14:textId="77777777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ab/>
      </w:r>
    </w:p>
    <w:p w14:paraId="1B4798FD" w14:textId="77777777" w:rsidR="00E45C15" w:rsidRDefault="00E45C15">
      <w:pPr>
        <w:rPr>
          <w:rFonts w:ascii="Verdana" w:hAnsi="Verdana"/>
          <w:sz w:val="20"/>
        </w:rPr>
      </w:pPr>
    </w:p>
    <w:p w14:paraId="24C4E02D" w14:textId="6B4674E4" w:rsidR="00F95D49" w:rsidRDefault="00587E1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8.  What options are needed in the seat: </w:t>
      </w:r>
    </w:p>
    <w:p w14:paraId="2FD8F604" w14:textId="77777777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seat belt or 4 point harness</w:t>
      </w:r>
    </w:p>
    <w:p w14:paraId="3162BEDC" w14:textId="77777777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remove or add foot rest</w:t>
      </w:r>
    </w:p>
    <w:p w14:paraId="3440DBBC" w14:textId="4D5EFA3C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remove or add arm rests</w:t>
      </w:r>
    </w:p>
    <w:p w14:paraId="4FB2B22D" w14:textId="2B171C71" w:rsidR="00BC6C70" w:rsidRDefault="00BC6C7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arm rest with joystick</w:t>
      </w:r>
    </w:p>
    <w:p w14:paraId="30AAEE26" w14:textId="73A3DC09" w:rsidR="00727AD1" w:rsidRDefault="00727AD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portable rolling base for pedestal chair</w:t>
      </w:r>
    </w:p>
    <w:p w14:paraId="373A7EA9" w14:textId="77777777" w:rsidR="00F95D49" w:rsidRDefault="00F95D4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other?</w:t>
      </w:r>
    </w:p>
    <w:p w14:paraId="5A19D82F" w14:textId="77777777" w:rsidR="009A7C11" w:rsidRDefault="009A7C11" w:rsidP="009A7C11">
      <w:pPr>
        <w:rPr>
          <w:rFonts w:ascii="Verdana" w:hAnsi="Verdana"/>
          <w:sz w:val="20"/>
        </w:rPr>
      </w:pPr>
    </w:p>
    <w:p w14:paraId="2C876528" w14:textId="77777777" w:rsidR="0098474B" w:rsidRDefault="0098474B" w:rsidP="009A7C11">
      <w:pPr>
        <w:rPr>
          <w:rFonts w:ascii="Verdana" w:hAnsi="Verdana"/>
          <w:sz w:val="20"/>
        </w:rPr>
      </w:pPr>
    </w:p>
    <w:p w14:paraId="12CFDE84" w14:textId="70250306" w:rsidR="00BC6C70" w:rsidRDefault="00587E19" w:rsidP="00E45C1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9A7C11">
        <w:rPr>
          <w:rFonts w:ascii="Verdana" w:hAnsi="Verdana"/>
          <w:sz w:val="20"/>
        </w:rPr>
        <w:t>.  What is delivery location so we can include shipping costs</w:t>
      </w:r>
      <w:r w:rsidR="00727AD1">
        <w:rPr>
          <w:rFonts w:ascii="Verdana" w:hAnsi="Verdana"/>
          <w:sz w:val="20"/>
        </w:rPr>
        <w:t xml:space="preserve"> in our offer</w:t>
      </w:r>
      <w:r w:rsidR="009A7C11">
        <w:rPr>
          <w:rFonts w:ascii="Verdana" w:hAnsi="Verdana"/>
          <w:sz w:val="20"/>
        </w:rPr>
        <w:t>?</w:t>
      </w:r>
    </w:p>
    <w:p w14:paraId="028CC294" w14:textId="279178B1" w:rsidR="009A7C11" w:rsidRPr="00F827FD" w:rsidRDefault="009E22F8" w:rsidP="00E45C1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(Include the nearest ocean port)</w:t>
      </w:r>
    </w:p>
    <w:sectPr w:rsidR="009A7C11" w:rsidRPr="00F827FD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4608">
    <w:abstractNumId w:val="1"/>
  </w:num>
  <w:num w:numId="2" w16cid:durableId="1945503541">
    <w:abstractNumId w:val="0"/>
  </w:num>
  <w:num w:numId="3" w16cid:durableId="49946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A"/>
    <w:rsid w:val="000F06DD"/>
    <w:rsid w:val="00125C9D"/>
    <w:rsid w:val="00144227"/>
    <w:rsid w:val="00171A18"/>
    <w:rsid w:val="001A43DF"/>
    <w:rsid w:val="00206FFE"/>
    <w:rsid w:val="002B60CA"/>
    <w:rsid w:val="00326616"/>
    <w:rsid w:val="003365F9"/>
    <w:rsid w:val="0040019A"/>
    <w:rsid w:val="00401ABA"/>
    <w:rsid w:val="004129BD"/>
    <w:rsid w:val="004F5B46"/>
    <w:rsid w:val="00587E19"/>
    <w:rsid w:val="005D307D"/>
    <w:rsid w:val="005F6404"/>
    <w:rsid w:val="006521AD"/>
    <w:rsid w:val="00727AD1"/>
    <w:rsid w:val="00801EE9"/>
    <w:rsid w:val="00830675"/>
    <w:rsid w:val="00842E1C"/>
    <w:rsid w:val="008A63E2"/>
    <w:rsid w:val="008E3B3A"/>
    <w:rsid w:val="00982536"/>
    <w:rsid w:val="0098474B"/>
    <w:rsid w:val="009A7C11"/>
    <w:rsid w:val="009E22F8"/>
    <w:rsid w:val="009F25D7"/>
    <w:rsid w:val="00AE26D8"/>
    <w:rsid w:val="00B32AB9"/>
    <w:rsid w:val="00BC6C70"/>
    <w:rsid w:val="00BE1588"/>
    <w:rsid w:val="00C0523A"/>
    <w:rsid w:val="00CC45D0"/>
    <w:rsid w:val="00CC56E7"/>
    <w:rsid w:val="00E45C15"/>
    <w:rsid w:val="00F827FD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4C265"/>
  <w15:chartTrackingRefBased/>
  <w15:docId w15:val="{39730F03-4734-41AA-B942-E59D52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01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C6C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acificmarine.net/marine-deck/marine-furniture/marine-seat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2" ma:contentTypeDescription="Create a new document." ma:contentTypeScope="" ma:versionID="8b919335ce66d88d7dcb04c09f63b468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85001157065d9891124d3e323f59b80d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59AAF-56D3-4854-B7C2-90FC128EC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C553F-9078-4743-B5B3-2BD84F82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28ED-9E12-4935-A976-EAAF5EF60461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1736</CharactersWithSpaces>
  <SharedDoc>false</SharedDoc>
  <HLinks>
    <vt:vector size="12" baseType="variant"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http://www.pacificmarine.net/marine-deck/marine-seats/shock-absorbing-marine-chairs.htm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http://www.pacificmarine.net/marine-deck/marine-seats.htm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Kent Brown</cp:lastModifiedBy>
  <cp:revision>3</cp:revision>
  <cp:lastPrinted>2013-08-27T19:20:00Z</cp:lastPrinted>
  <dcterms:created xsi:type="dcterms:W3CDTF">2024-07-24T18:37:00Z</dcterms:created>
  <dcterms:modified xsi:type="dcterms:W3CDTF">2024-07-24T18:37:00Z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5597700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